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34" w:rsidRPr="00494173" w:rsidRDefault="00D30D34" w:rsidP="00D30D34">
      <w:pPr>
        <w:rPr>
          <w:sz w:val="40"/>
          <w:szCs w:val="40"/>
          <w:lang w:val="en-AU"/>
        </w:rPr>
      </w:pPr>
      <w:r w:rsidRPr="00494173">
        <w:rPr>
          <w:sz w:val="40"/>
          <w:szCs w:val="40"/>
          <w:lang w:val="en-AU"/>
        </w:rPr>
        <w:t>M.N. cursus 3 logo 3000</w:t>
      </w:r>
    </w:p>
    <w:p w:rsidR="00622F27" w:rsidRPr="009C13E5" w:rsidRDefault="00D30D34" w:rsidP="00622F27">
      <w:pPr>
        <w:rPr>
          <w:b/>
          <w:sz w:val="24"/>
          <w:szCs w:val="24"/>
          <w:lang w:val="en-AU"/>
        </w:rPr>
      </w:pPr>
      <w:r w:rsidRPr="009C13E5">
        <w:rPr>
          <w:b/>
          <w:sz w:val="24"/>
          <w:szCs w:val="24"/>
          <w:lang w:val="en-AU"/>
        </w:rPr>
        <w:t>Module 1</w:t>
      </w:r>
    </w:p>
    <w:p w:rsidR="00622F27" w:rsidRDefault="00622F27" w:rsidP="00622F27">
      <w:r>
        <w:t>* 22 cluster groep 2 winter</w:t>
      </w:r>
    </w:p>
    <w:p w:rsidR="00622F27" w:rsidRDefault="00622F27" w:rsidP="00622F27">
      <w:r>
        <w:t>woorden:</w:t>
      </w:r>
      <w:r w:rsidR="00494173">
        <w:t xml:space="preserve"> </w:t>
      </w:r>
      <w:r>
        <w:t>bijl, boor boren, gereedschap, hamer, maken ( v repareren ), zaag/ zagen</w:t>
      </w:r>
    </w:p>
    <w:p w:rsidR="00494173" w:rsidRDefault="00494173" w:rsidP="00494173">
      <w:r>
        <w:t>*12 cluster groep 1 herfst</w:t>
      </w:r>
    </w:p>
    <w:p w:rsidR="00494173" w:rsidRDefault="00494173" w:rsidP="00494173">
      <w:r>
        <w:t>woorden: cirkel, driehoek,</w:t>
      </w:r>
      <w:r w:rsidRPr="00653847">
        <w:t xml:space="preserve"> </w:t>
      </w:r>
      <w:r>
        <w:t xml:space="preserve">vierkant , vorm </w:t>
      </w:r>
    </w:p>
    <w:p w:rsidR="00CF30CF" w:rsidRDefault="00CF30CF" w:rsidP="00CF30CF">
      <w:r>
        <w:t>*7 cluster groep 1 herfst</w:t>
      </w:r>
    </w:p>
    <w:p w:rsidR="00CF30CF" w:rsidRDefault="00CF30CF" w:rsidP="00CF30CF">
      <w:r>
        <w:t>Woorden: giechelen ,gieren, kriebelen</w:t>
      </w:r>
    </w:p>
    <w:p w:rsidR="00D30D34" w:rsidRDefault="00D30D34" w:rsidP="00D30D34">
      <w:pPr>
        <w:rPr>
          <w:b/>
          <w:sz w:val="24"/>
          <w:szCs w:val="24"/>
        </w:rPr>
      </w:pPr>
    </w:p>
    <w:p w:rsidR="00622F27" w:rsidRDefault="00622F27" w:rsidP="00D30D34">
      <w:pPr>
        <w:rPr>
          <w:b/>
          <w:sz w:val="24"/>
          <w:szCs w:val="24"/>
        </w:rPr>
      </w:pPr>
    </w:p>
    <w:p w:rsidR="005C7471" w:rsidRDefault="00D30D34">
      <w:pPr>
        <w:rPr>
          <w:b/>
          <w:sz w:val="24"/>
          <w:szCs w:val="24"/>
        </w:rPr>
      </w:pPr>
      <w:r w:rsidRPr="00232038">
        <w:rPr>
          <w:b/>
          <w:sz w:val="24"/>
          <w:szCs w:val="24"/>
        </w:rPr>
        <w:t>Module</w:t>
      </w:r>
      <w:r>
        <w:rPr>
          <w:b/>
          <w:sz w:val="24"/>
          <w:szCs w:val="24"/>
        </w:rPr>
        <w:t xml:space="preserve"> 2</w:t>
      </w:r>
    </w:p>
    <w:p w:rsidR="00494173" w:rsidRDefault="00494173" w:rsidP="00494173">
      <w:r>
        <w:t>* 19 cluster groep 2 herfst</w:t>
      </w:r>
    </w:p>
    <w:p w:rsidR="00494173" w:rsidRDefault="00494173" w:rsidP="00494173">
      <w:r>
        <w:t>woorden: achterkant, kanten, voorkant, zijkant</w:t>
      </w:r>
    </w:p>
    <w:p w:rsidR="00494173" w:rsidRDefault="00494173" w:rsidP="00494173">
      <w:pPr>
        <w:rPr>
          <w:sz w:val="24"/>
          <w:szCs w:val="24"/>
        </w:rPr>
      </w:pPr>
      <w:r>
        <w:rPr>
          <w:sz w:val="24"/>
          <w:szCs w:val="24"/>
        </w:rPr>
        <w:t>* 35 groep 2 zomer</w:t>
      </w:r>
    </w:p>
    <w:p w:rsidR="00494173" w:rsidRDefault="00494173" w:rsidP="00494173">
      <w:pPr>
        <w:rPr>
          <w:sz w:val="24"/>
          <w:szCs w:val="24"/>
        </w:rPr>
      </w:pPr>
      <w:r>
        <w:rPr>
          <w:sz w:val="24"/>
          <w:szCs w:val="24"/>
        </w:rPr>
        <w:t>woorden: boodschappenlijstje, groenteman, ijscoman, kraam</w:t>
      </w:r>
    </w:p>
    <w:p w:rsidR="00214154" w:rsidRDefault="00214154" w:rsidP="00214154">
      <w:pPr>
        <w:rPr>
          <w:sz w:val="24"/>
          <w:szCs w:val="24"/>
        </w:rPr>
      </w:pPr>
      <w:r>
        <w:rPr>
          <w:sz w:val="24"/>
          <w:szCs w:val="24"/>
        </w:rPr>
        <w:t>*18  cluster groep 1 zomer</w:t>
      </w:r>
    </w:p>
    <w:p w:rsidR="00214154" w:rsidRDefault="00214154" w:rsidP="00214154">
      <w:pPr>
        <w:rPr>
          <w:sz w:val="24"/>
          <w:szCs w:val="24"/>
        </w:rPr>
      </w:pPr>
      <w:r>
        <w:rPr>
          <w:sz w:val="24"/>
          <w:szCs w:val="24"/>
        </w:rPr>
        <w:t>woorden: parkeerplaats, parkeren, rijbewijs, rijden</w:t>
      </w:r>
    </w:p>
    <w:p w:rsidR="00494173" w:rsidRDefault="00494173">
      <w:pPr>
        <w:rPr>
          <w:b/>
          <w:sz w:val="24"/>
          <w:szCs w:val="24"/>
        </w:rPr>
      </w:pPr>
    </w:p>
    <w:p w:rsidR="00494173" w:rsidRDefault="00494173">
      <w:pPr>
        <w:rPr>
          <w:b/>
          <w:sz w:val="24"/>
          <w:szCs w:val="24"/>
        </w:rPr>
      </w:pPr>
    </w:p>
    <w:p w:rsidR="00D30D34" w:rsidRDefault="00D30D34">
      <w:pPr>
        <w:rPr>
          <w:b/>
          <w:sz w:val="24"/>
          <w:szCs w:val="24"/>
        </w:rPr>
      </w:pPr>
      <w:r w:rsidRPr="00232038">
        <w:rPr>
          <w:b/>
          <w:sz w:val="24"/>
          <w:szCs w:val="24"/>
        </w:rPr>
        <w:t>Module</w:t>
      </w:r>
      <w:r>
        <w:rPr>
          <w:b/>
          <w:sz w:val="24"/>
          <w:szCs w:val="24"/>
        </w:rPr>
        <w:t xml:space="preserve"> 3</w:t>
      </w:r>
    </w:p>
    <w:p w:rsidR="00D30D34" w:rsidRDefault="00D30D34">
      <w:pPr>
        <w:rPr>
          <w:sz w:val="24"/>
          <w:szCs w:val="24"/>
        </w:rPr>
      </w:pPr>
      <w:r w:rsidRPr="00D30D34">
        <w:rPr>
          <w:sz w:val="24"/>
          <w:szCs w:val="24"/>
        </w:rPr>
        <w:t>* 13 groep 1 lente</w:t>
      </w:r>
    </w:p>
    <w:p w:rsidR="00D30D34" w:rsidRDefault="00D30D34">
      <w:pPr>
        <w:rPr>
          <w:sz w:val="24"/>
          <w:szCs w:val="24"/>
        </w:rPr>
      </w:pPr>
      <w:r>
        <w:rPr>
          <w:sz w:val="24"/>
          <w:szCs w:val="24"/>
        </w:rPr>
        <w:t>woorden: ziekenhuis, ziekenwagen</w:t>
      </w:r>
    </w:p>
    <w:p w:rsidR="007F0EEE" w:rsidRDefault="007F0EEE" w:rsidP="007F0EEE">
      <w:r>
        <w:t>* 7 cluster groep 2 lente</w:t>
      </w:r>
    </w:p>
    <w:p w:rsidR="007F0EEE" w:rsidRDefault="007F0EEE" w:rsidP="007F0EEE">
      <w:r>
        <w:t>woorden: drankje, druppels, medicijn</w:t>
      </w:r>
    </w:p>
    <w:p w:rsidR="009C13E5" w:rsidRDefault="009C13E5" w:rsidP="009C13E5">
      <w:r>
        <w:t>*4 cluster groep 2 lente</w:t>
      </w:r>
    </w:p>
    <w:p w:rsidR="009C13E5" w:rsidRDefault="009C13E5" w:rsidP="009C13E5">
      <w:r>
        <w:t>woorden: koorts, zweetdruppels, waterpokken, bibberen mazelen</w:t>
      </w:r>
    </w:p>
    <w:p w:rsidR="007F0EEE" w:rsidRPr="00D30D34" w:rsidRDefault="007F0EEE">
      <w:pPr>
        <w:rPr>
          <w:sz w:val="24"/>
          <w:szCs w:val="24"/>
        </w:rPr>
      </w:pPr>
    </w:p>
    <w:p w:rsidR="00D30D34" w:rsidRDefault="00D30D34">
      <w:pPr>
        <w:rPr>
          <w:b/>
          <w:sz w:val="24"/>
          <w:szCs w:val="24"/>
        </w:rPr>
      </w:pPr>
      <w:r w:rsidRPr="00232038">
        <w:rPr>
          <w:b/>
          <w:sz w:val="24"/>
          <w:szCs w:val="24"/>
        </w:rPr>
        <w:t>Module</w:t>
      </w:r>
      <w:r>
        <w:rPr>
          <w:b/>
          <w:sz w:val="24"/>
          <w:szCs w:val="24"/>
        </w:rPr>
        <w:t xml:space="preserve"> 4</w:t>
      </w:r>
      <w:r w:rsidRPr="00D30D34">
        <w:rPr>
          <w:b/>
          <w:sz w:val="24"/>
          <w:szCs w:val="24"/>
        </w:rPr>
        <w:t xml:space="preserve"> </w:t>
      </w:r>
    </w:p>
    <w:p w:rsidR="00494173" w:rsidRDefault="00494173" w:rsidP="00494173">
      <w:r>
        <w:t>* 29 cluster groep 2 herfst</w:t>
      </w:r>
    </w:p>
    <w:p w:rsidR="00494173" w:rsidRDefault="00494173" w:rsidP="00494173">
      <w:r>
        <w:t>woorden: karton, papier, plastic, stof</w:t>
      </w:r>
    </w:p>
    <w:p w:rsidR="00214154" w:rsidRDefault="00214154" w:rsidP="00214154">
      <w:r>
        <w:t>*  1 cluster groep 2 winter</w:t>
      </w:r>
    </w:p>
    <w:p w:rsidR="00214154" w:rsidRDefault="00214154" w:rsidP="00214154">
      <w:r>
        <w:t xml:space="preserve"> woorden:  bevriezen, de  laag, </w:t>
      </w:r>
      <w:r w:rsidRPr="009C05E4">
        <w:t xml:space="preserve"> </w:t>
      </w:r>
      <w:r>
        <w:t>dooien, ijskoud</w:t>
      </w:r>
    </w:p>
    <w:p w:rsidR="007C6418" w:rsidRDefault="007C6418" w:rsidP="007C6418">
      <w:r>
        <w:t>*5 cluster  groep 1 zomer</w:t>
      </w:r>
    </w:p>
    <w:p w:rsidR="007C6418" w:rsidRDefault="007C6418" w:rsidP="007C6418">
      <w:r>
        <w:t xml:space="preserve">Woorden: </w:t>
      </w:r>
      <w:proofErr w:type="spellStart"/>
      <w:r>
        <w:t>waslijn,drogen</w:t>
      </w:r>
      <w:proofErr w:type="spellEnd"/>
      <w:r>
        <w:t>, ophangen ,uitspoelen, wringen ,wassen</w:t>
      </w:r>
    </w:p>
    <w:p w:rsidR="007C6418" w:rsidRDefault="007C6418" w:rsidP="007C6418">
      <w:r>
        <w:t>*4 wassen en plassen praatplaat groep 2 zomer</w:t>
      </w:r>
    </w:p>
    <w:p w:rsidR="007C6418" w:rsidRDefault="007C6418" w:rsidP="007C6418">
      <w:r>
        <w:t xml:space="preserve">Woorden: </w:t>
      </w:r>
      <w:proofErr w:type="spellStart"/>
      <w:r>
        <w:t>afwasborstel,badhanddoek,buis</w:t>
      </w:r>
      <w:proofErr w:type="spellEnd"/>
      <w:r>
        <w:t xml:space="preserve">, pijp, kreukels, mini strijkplank, slang, stoom, strijken, tuinslang, </w:t>
      </w:r>
      <w:proofErr w:type="spellStart"/>
      <w:r>
        <w:t>wasbak,wasknijper</w:t>
      </w:r>
      <w:proofErr w:type="spellEnd"/>
      <w:r>
        <w:t>, wasmachine, wasmand, wasmiddel, was, wasgoed</w:t>
      </w:r>
      <w:bookmarkStart w:id="0" w:name="_GoBack"/>
      <w:bookmarkEnd w:id="0"/>
    </w:p>
    <w:p w:rsidR="00214154" w:rsidRDefault="00214154" w:rsidP="00494173"/>
    <w:p w:rsidR="00494173" w:rsidRDefault="00494173">
      <w:pPr>
        <w:rPr>
          <w:b/>
          <w:sz w:val="24"/>
          <w:szCs w:val="24"/>
        </w:rPr>
      </w:pPr>
    </w:p>
    <w:p w:rsidR="00D30D34" w:rsidRDefault="00D30D34">
      <w:pPr>
        <w:rPr>
          <w:b/>
          <w:sz w:val="24"/>
          <w:szCs w:val="24"/>
        </w:rPr>
      </w:pPr>
      <w:r w:rsidRPr="00232038">
        <w:rPr>
          <w:b/>
          <w:sz w:val="24"/>
          <w:szCs w:val="24"/>
        </w:rPr>
        <w:t>Module</w:t>
      </w:r>
      <w:r>
        <w:rPr>
          <w:b/>
          <w:sz w:val="24"/>
          <w:szCs w:val="24"/>
        </w:rPr>
        <w:t xml:space="preserve"> 5</w:t>
      </w:r>
      <w:r w:rsidRPr="00D30D34">
        <w:rPr>
          <w:b/>
          <w:sz w:val="24"/>
          <w:szCs w:val="24"/>
        </w:rPr>
        <w:t xml:space="preserve"> </w:t>
      </w:r>
    </w:p>
    <w:p w:rsidR="00214154" w:rsidRDefault="00214154" w:rsidP="00214154">
      <w:r>
        <w:t>* 6 cluster groep 2 zomer</w:t>
      </w:r>
    </w:p>
    <w:p w:rsidR="00214154" w:rsidRDefault="00214154" w:rsidP="00214154">
      <w:r>
        <w:t>woorden: aankomen, afhalen, afscheid, onderweg zijn, vertrekken, wegbrengen</w:t>
      </w:r>
    </w:p>
    <w:p w:rsidR="00214154" w:rsidRDefault="00214154" w:rsidP="00214154">
      <w:r>
        <w:t>* 6 cluster groep 1 winter</w:t>
      </w:r>
    </w:p>
    <w:p w:rsidR="00214154" w:rsidRDefault="00214154" w:rsidP="00214154">
      <w:r>
        <w:t xml:space="preserve"> woorden: neef, nicht, oom , tante</w:t>
      </w:r>
    </w:p>
    <w:p w:rsidR="00214154" w:rsidRDefault="00214154">
      <w:pPr>
        <w:rPr>
          <w:b/>
          <w:sz w:val="24"/>
          <w:szCs w:val="24"/>
        </w:rPr>
      </w:pPr>
    </w:p>
    <w:p w:rsidR="00D30D34" w:rsidRDefault="00D30D34">
      <w:pPr>
        <w:rPr>
          <w:b/>
          <w:sz w:val="24"/>
          <w:szCs w:val="24"/>
        </w:rPr>
      </w:pPr>
      <w:r w:rsidRPr="00232038">
        <w:rPr>
          <w:b/>
          <w:sz w:val="24"/>
          <w:szCs w:val="24"/>
        </w:rPr>
        <w:t>Module</w:t>
      </w:r>
      <w:r>
        <w:rPr>
          <w:b/>
          <w:sz w:val="24"/>
          <w:szCs w:val="24"/>
        </w:rPr>
        <w:t xml:space="preserve"> 6</w:t>
      </w:r>
    </w:p>
    <w:p w:rsidR="00D30D34" w:rsidRDefault="00D30D34">
      <w:pPr>
        <w:rPr>
          <w:sz w:val="24"/>
          <w:szCs w:val="24"/>
        </w:rPr>
      </w:pPr>
      <w:r>
        <w:rPr>
          <w:sz w:val="24"/>
          <w:szCs w:val="24"/>
        </w:rPr>
        <w:t>* 31 groep 1 herfst</w:t>
      </w:r>
    </w:p>
    <w:p w:rsidR="00D30D34" w:rsidRDefault="00D30D34">
      <w:pPr>
        <w:rPr>
          <w:sz w:val="24"/>
          <w:szCs w:val="24"/>
        </w:rPr>
      </w:pPr>
      <w:r>
        <w:rPr>
          <w:sz w:val="24"/>
          <w:szCs w:val="24"/>
        </w:rPr>
        <w:t>woorden: knijpen, ruzie, slaan, spugen, stompen, vechten</w:t>
      </w:r>
    </w:p>
    <w:p w:rsidR="00214154" w:rsidRDefault="00214154" w:rsidP="00214154">
      <w:r>
        <w:t>*4 cluster peuters herfst</w:t>
      </w:r>
    </w:p>
    <w:p w:rsidR="00214154" w:rsidRDefault="00214154" w:rsidP="00214154">
      <w:r>
        <w:t>woorden: afpakken, houden, teruggeven</w:t>
      </w:r>
    </w:p>
    <w:p w:rsidR="00214154" w:rsidRPr="00D30D34" w:rsidRDefault="00214154">
      <w:pPr>
        <w:rPr>
          <w:sz w:val="24"/>
          <w:szCs w:val="24"/>
        </w:rPr>
      </w:pPr>
    </w:p>
    <w:p w:rsidR="00D30D34" w:rsidRDefault="00D30D34">
      <w:pPr>
        <w:rPr>
          <w:b/>
          <w:sz w:val="24"/>
          <w:szCs w:val="24"/>
        </w:rPr>
      </w:pPr>
      <w:r w:rsidRPr="00232038">
        <w:rPr>
          <w:b/>
          <w:sz w:val="24"/>
          <w:szCs w:val="24"/>
        </w:rPr>
        <w:t>Module</w:t>
      </w:r>
      <w:r>
        <w:rPr>
          <w:b/>
          <w:sz w:val="24"/>
          <w:szCs w:val="24"/>
        </w:rPr>
        <w:t xml:space="preserve"> 7</w:t>
      </w:r>
    </w:p>
    <w:p w:rsidR="00214154" w:rsidRDefault="00214154" w:rsidP="00214154">
      <w:r>
        <w:t>* 7 cluster peuters herfst</w:t>
      </w:r>
    </w:p>
    <w:p w:rsidR="00214154" w:rsidRDefault="00214154" w:rsidP="00214154">
      <w:pPr>
        <w:spacing w:before="240"/>
      </w:pPr>
      <w:r>
        <w:lastRenderedPageBreak/>
        <w:t>woorden: knoeien, schoon, schoonmaken, vies ( vuil  ) , water( kraan )</w:t>
      </w:r>
    </w:p>
    <w:p w:rsidR="00214154" w:rsidRDefault="00214154">
      <w:pPr>
        <w:rPr>
          <w:b/>
          <w:sz w:val="24"/>
          <w:szCs w:val="24"/>
        </w:rPr>
      </w:pPr>
    </w:p>
    <w:p w:rsidR="00D30D34" w:rsidRDefault="00D30D34">
      <w:pPr>
        <w:rPr>
          <w:b/>
          <w:sz w:val="24"/>
          <w:szCs w:val="24"/>
        </w:rPr>
      </w:pPr>
    </w:p>
    <w:p w:rsidR="00D30D34" w:rsidRDefault="00D30D34">
      <w:pPr>
        <w:rPr>
          <w:b/>
          <w:sz w:val="24"/>
          <w:szCs w:val="24"/>
        </w:rPr>
      </w:pPr>
      <w:r>
        <w:rPr>
          <w:b/>
          <w:sz w:val="24"/>
          <w:szCs w:val="24"/>
        </w:rPr>
        <w:t>Deze weet ik niet precies</w:t>
      </w:r>
    </w:p>
    <w:p w:rsidR="00D30D34" w:rsidRDefault="00D30D34">
      <w:pPr>
        <w:rPr>
          <w:sz w:val="24"/>
          <w:szCs w:val="24"/>
        </w:rPr>
      </w:pPr>
      <w:r>
        <w:rPr>
          <w:sz w:val="24"/>
          <w:szCs w:val="24"/>
        </w:rPr>
        <w:t>* 36 groep 2 zomer</w:t>
      </w:r>
    </w:p>
    <w:p w:rsidR="00D30D34" w:rsidRDefault="00D30D34">
      <w:pPr>
        <w:rPr>
          <w:sz w:val="24"/>
          <w:szCs w:val="24"/>
        </w:rPr>
      </w:pPr>
      <w:r>
        <w:rPr>
          <w:sz w:val="24"/>
          <w:szCs w:val="24"/>
        </w:rPr>
        <w:t>woorden: kassabon, ruilen</w:t>
      </w:r>
    </w:p>
    <w:p w:rsidR="00D30D34" w:rsidRDefault="00D30D34">
      <w:pPr>
        <w:rPr>
          <w:sz w:val="24"/>
          <w:szCs w:val="24"/>
        </w:rPr>
      </w:pPr>
      <w:r>
        <w:rPr>
          <w:sz w:val="24"/>
          <w:szCs w:val="24"/>
        </w:rPr>
        <w:t>* 31 groep 1 zomer</w:t>
      </w:r>
    </w:p>
    <w:p w:rsidR="00D30D34" w:rsidRDefault="00D30D34">
      <w:pPr>
        <w:rPr>
          <w:sz w:val="24"/>
          <w:szCs w:val="24"/>
        </w:rPr>
      </w:pPr>
      <w:r>
        <w:rPr>
          <w:sz w:val="24"/>
          <w:szCs w:val="24"/>
        </w:rPr>
        <w:t>woorden: bakker, markt, schap, slager, supermarkt, winkel</w:t>
      </w:r>
    </w:p>
    <w:p w:rsidR="00050B97" w:rsidRDefault="00050B97">
      <w:pPr>
        <w:rPr>
          <w:sz w:val="24"/>
          <w:szCs w:val="24"/>
        </w:rPr>
      </w:pPr>
      <w:r>
        <w:rPr>
          <w:sz w:val="24"/>
          <w:szCs w:val="24"/>
        </w:rPr>
        <w:t>* 32  cluster groep 1 zomer</w:t>
      </w:r>
    </w:p>
    <w:p w:rsidR="00050B97" w:rsidRDefault="00050B97">
      <w:pPr>
        <w:rPr>
          <w:sz w:val="24"/>
          <w:szCs w:val="24"/>
        </w:rPr>
      </w:pPr>
      <w:r>
        <w:rPr>
          <w:sz w:val="24"/>
          <w:szCs w:val="24"/>
        </w:rPr>
        <w:t>woorden: boodschappen doen, boodschappenkar, tas, boodschappentas, winkelmandje</w:t>
      </w:r>
    </w:p>
    <w:p w:rsidR="007F0EEE" w:rsidRDefault="007F0EEE" w:rsidP="007F0EEE">
      <w:r>
        <w:t xml:space="preserve">* 38 cluster groep 1 zomer </w:t>
      </w:r>
    </w:p>
    <w:p w:rsidR="007F0EEE" w:rsidRDefault="007F0EEE" w:rsidP="007F0EEE">
      <w:r>
        <w:t>woorden: , de afstand ,  dichtbij,  ver weg</w:t>
      </w:r>
    </w:p>
    <w:p w:rsidR="007F0EEE" w:rsidRDefault="007F0EEE" w:rsidP="007F0EEE">
      <w:r>
        <w:t>*  8 je wassen praatplaat peuters winter</w:t>
      </w:r>
    </w:p>
    <w:p w:rsidR="007F0EEE" w:rsidRDefault="007F0EEE" w:rsidP="007F0EEE">
      <w:r w:rsidRPr="005D2F51">
        <w:t xml:space="preserve"> </w:t>
      </w:r>
      <w:r>
        <w:t>woorden: afdrogen, handdoek,( je ) wassen,  washand</w:t>
      </w:r>
    </w:p>
    <w:p w:rsidR="007F0EEE" w:rsidRDefault="007F0EEE" w:rsidP="007F0EEE">
      <w:r>
        <w:t>* 8 cluster groep 2 herfst</w:t>
      </w:r>
    </w:p>
    <w:p w:rsidR="007F0EEE" w:rsidRDefault="007F0EEE" w:rsidP="007F0EEE">
      <w:r>
        <w:t>woorden: bewolkt, het hagelt,</w:t>
      </w:r>
      <w:r w:rsidR="00494173">
        <w:t xml:space="preserve"> </w:t>
      </w:r>
      <w:r>
        <w:t>mist, razen, storm, weer</w:t>
      </w:r>
    </w:p>
    <w:p w:rsidR="007F0EEE" w:rsidRDefault="007F0EEE" w:rsidP="007F0EEE"/>
    <w:p w:rsidR="007F0EEE" w:rsidRDefault="007F0EEE" w:rsidP="007F0EEE"/>
    <w:p w:rsidR="007F0EEE" w:rsidRPr="00D30D34" w:rsidRDefault="007F0EEE">
      <w:pPr>
        <w:rPr>
          <w:sz w:val="24"/>
          <w:szCs w:val="24"/>
        </w:rPr>
      </w:pPr>
    </w:p>
    <w:p w:rsidR="00D30D34" w:rsidRDefault="00D30D34">
      <w:pPr>
        <w:rPr>
          <w:b/>
          <w:sz w:val="24"/>
          <w:szCs w:val="24"/>
        </w:rPr>
      </w:pPr>
    </w:p>
    <w:p w:rsidR="00D30D34" w:rsidRDefault="00D30D34">
      <w:pPr>
        <w:rPr>
          <w:b/>
          <w:sz w:val="24"/>
          <w:szCs w:val="24"/>
        </w:rPr>
      </w:pPr>
    </w:p>
    <w:p w:rsidR="00D30D34" w:rsidRDefault="00D30D34"/>
    <w:sectPr w:rsidR="00D30D34" w:rsidSect="005C7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A6A48"/>
    <w:multiLevelType w:val="hybridMultilevel"/>
    <w:tmpl w:val="51F23E6C"/>
    <w:lvl w:ilvl="0" w:tplc="7C0447D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E1820"/>
    <w:multiLevelType w:val="hybridMultilevel"/>
    <w:tmpl w:val="344E25CE"/>
    <w:lvl w:ilvl="0" w:tplc="01C2CD2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02925"/>
    <w:multiLevelType w:val="hybridMultilevel"/>
    <w:tmpl w:val="918C2F0A"/>
    <w:lvl w:ilvl="0" w:tplc="20608BB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5E14C4"/>
    <w:multiLevelType w:val="hybridMultilevel"/>
    <w:tmpl w:val="02C6CD82"/>
    <w:lvl w:ilvl="0" w:tplc="B68A81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34"/>
    <w:rsid w:val="00050B97"/>
    <w:rsid w:val="00214154"/>
    <w:rsid w:val="002E0051"/>
    <w:rsid w:val="00494173"/>
    <w:rsid w:val="00503E19"/>
    <w:rsid w:val="005C7471"/>
    <w:rsid w:val="00622F27"/>
    <w:rsid w:val="007C6418"/>
    <w:rsid w:val="007F0EEE"/>
    <w:rsid w:val="009C13E5"/>
    <w:rsid w:val="00CF30CF"/>
    <w:rsid w:val="00D30D34"/>
    <w:rsid w:val="00E9206A"/>
    <w:rsid w:val="00FD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F30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F3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7F128-ECFD-40C1-AF21-445D237A1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68F54C4E</Template>
  <TotalTime>33</TotalTime>
  <Pages>3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Heutink ICT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Stieneke</dc:creator>
  <cp:lastModifiedBy>Stieneke Meertens</cp:lastModifiedBy>
  <cp:revision>7</cp:revision>
  <dcterms:created xsi:type="dcterms:W3CDTF">2015-10-08T06:03:00Z</dcterms:created>
  <dcterms:modified xsi:type="dcterms:W3CDTF">2016-03-15T07:09:00Z</dcterms:modified>
</cp:coreProperties>
</file>